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BBBF" w14:textId="59B05F76" w:rsidR="0045327E" w:rsidRPr="00ED60A7" w:rsidRDefault="0045327E" w:rsidP="0045327E">
      <w:pPr>
        <w:pStyle w:val="ewic-Title"/>
      </w:pPr>
      <w:r w:rsidRPr="00ED60A7">
        <w:t>This is a Title</w:t>
      </w:r>
      <w:r w:rsidR="00714546">
        <w:t xml:space="preserve"> (</w:t>
      </w:r>
      <w:r w:rsidR="00DC7FFB">
        <w:t xml:space="preserve">First Letters </w:t>
      </w:r>
      <w:r w:rsidR="00714546">
        <w:t>Capitalis</w:t>
      </w:r>
      <w:r w:rsidR="00DF2E36">
        <w:t>ed)</w:t>
      </w:r>
    </w:p>
    <w:tbl>
      <w:tblPr>
        <w:tblW w:w="5000" w:type="pct"/>
        <w:tblLook w:val="04A0" w:firstRow="1" w:lastRow="0" w:firstColumn="1" w:lastColumn="0" w:noHBand="0" w:noVBand="1"/>
      </w:tblPr>
      <w:tblGrid>
        <w:gridCol w:w="3360"/>
        <w:gridCol w:w="3361"/>
        <w:gridCol w:w="3359"/>
      </w:tblGrid>
      <w:tr w:rsidR="0045327E" w:rsidRPr="0009371F" w14:paraId="599054AD" w14:textId="77777777" w:rsidTr="00887698">
        <w:tc>
          <w:tcPr>
            <w:tcW w:w="1667" w:type="pct"/>
            <w:shd w:val="clear" w:color="auto" w:fill="auto"/>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shd w:val="clear" w:color="auto" w:fill="auto"/>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shd w:val="clear" w:color="auto" w:fill="auto"/>
          </w:tcPr>
          <w:p w14:paraId="40E35A2F" w14:textId="77777777" w:rsidR="0045327E" w:rsidRPr="0009371F" w:rsidRDefault="0045327E" w:rsidP="00887698">
            <w:pPr>
              <w:pStyle w:val="ewic-Address"/>
            </w:pPr>
            <w:r w:rsidRPr="0009371F">
              <w:t>Authors’ address</w:t>
            </w:r>
          </w:p>
        </w:tc>
        <w:tc>
          <w:tcPr>
            <w:tcW w:w="1667" w:type="pct"/>
            <w:shd w:val="clear" w:color="auto" w:fill="auto"/>
          </w:tcPr>
          <w:p w14:paraId="6D079F4E" w14:textId="77777777" w:rsidR="0045327E" w:rsidRPr="0009371F" w:rsidRDefault="0045327E" w:rsidP="00887698">
            <w:pPr>
              <w:pStyle w:val="ewic-Address"/>
            </w:pPr>
            <w:r w:rsidRPr="0009371F">
              <w:t>Authors’ address</w:t>
            </w:r>
          </w:p>
        </w:tc>
        <w:tc>
          <w:tcPr>
            <w:tcW w:w="1667" w:type="pct"/>
            <w:shd w:val="clear" w:color="auto" w:fill="auto"/>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shd w:val="clear" w:color="auto" w:fill="auto"/>
          </w:tcPr>
          <w:p w14:paraId="3180D49F" w14:textId="77777777" w:rsidR="0045327E" w:rsidRPr="0009371F" w:rsidRDefault="0045327E" w:rsidP="00887698">
            <w:pPr>
              <w:pStyle w:val="ewic-Emailaddress"/>
            </w:pPr>
            <w:r w:rsidRPr="0009371F">
              <w:t>author’s email address</w:t>
            </w:r>
          </w:p>
        </w:tc>
        <w:tc>
          <w:tcPr>
            <w:tcW w:w="1667" w:type="pct"/>
            <w:shd w:val="clear" w:color="auto" w:fill="auto"/>
          </w:tcPr>
          <w:p w14:paraId="3669B6FF" w14:textId="77777777" w:rsidR="0045327E" w:rsidRPr="0009371F" w:rsidRDefault="0045327E" w:rsidP="00887698">
            <w:pPr>
              <w:pStyle w:val="ewic-Emailaddress"/>
            </w:pPr>
            <w:r w:rsidRPr="0009371F">
              <w:t>author’s email address</w:t>
            </w:r>
          </w:p>
        </w:tc>
        <w:tc>
          <w:tcPr>
            <w:tcW w:w="1667" w:type="pct"/>
            <w:shd w:val="clear" w:color="auto" w:fill="auto"/>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D22EC8" w:rsidP="00DF2E36">
      <w:pPr>
        <w:pStyle w:val="ewic-Bodytext"/>
        <w:keepNext/>
        <w:keepLines/>
        <w:jc w:val="center"/>
      </w:pPr>
      <w:r>
        <w:pict w14:anchorId="4A80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5pt;height:101.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77777777"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7777777"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14:paraId="2DC75EAC" w14:textId="77777777" w:rsidR="00526DA2" w:rsidRDefault="00526DA2" w:rsidP="0045327E">
      <w:pPr>
        <w:pStyle w:val="ewic-References"/>
        <w:spacing w:after="120"/>
      </w:pPr>
      <w:r>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7668DFFD" w14:textId="479610D2" w:rsidR="00BB1B38" w:rsidRPr="002B56F4" w:rsidRDefault="00D22EC8" w:rsidP="002B56F4">
      <w:pPr>
        <w:pStyle w:val="ewic-Bodytext"/>
        <w:spacing w:after="60"/>
        <w:jc w:val="center"/>
        <w:rPr>
          <w:rStyle w:val="ewic-LegendsChar"/>
        </w:rPr>
      </w:pPr>
      <w:r>
        <w:lastRenderedPageBreak/>
        <w:pict w14:anchorId="385BBE4D">
          <v:shape id="_x0000_i1026" type="#_x0000_t75" style="width:226.5pt;height:101.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sidRPr="002B56F4">
        <w:rPr>
          <w:rStyle w:val="ewic-LegendsChar"/>
          <w:b/>
        </w:rPr>
        <w:t xml:space="preserve">Figure 2: </w:t>
      </w:r>
      <w:r w:rsidR="00BB1B38" w:rsidRPr="002B56F4">
        <w:rPr>
          <w:rStyle w:val="ewic-LegendsChar"/>
        </w:rPr>
        <w:t>This is a legend. Caption to go below figure</w:t>
      </w:r>
    </w:p>
    <w:p w14:paraId="3065D6B6" w14:textId="77777777" w:rsidR="00BB1B38" w:rsidRDefault="00D22EC8" w:rsidP="00DF2E36">
      <w:pPr>
        <w:pStyle w:val="ewic-Legends"/>
      </w:pPr>
      <w:r>
        <w:pict w14:anchorId="32A0646B">
          <v:shape id="_x0000_i1027" type="#_x0000_t75" style="width:226.5pt;height:101.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3"/>
          <w:headerReference w:type="first" r:id="rId14"/>
          <w:footerReference w:type="first" r:id="rId15"/>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000000" w:rsidP="00DF2E36">
      <w:pPr>
        <w:pStyle w:val="ewic-Legends"/>
        <w:keepNext/>
        <w:keepLines/>
        <w:rPr>
          <w:b/>
          <w:bCs w:val="0"/>
        </w:rPr>
      </w:pPr>
      <w:r>
        <w:rPr>
          <w:b/>
          <w:bCs w:val="0"/>
          <w:noProof/>
          <w:lang w:eastAsia="zh-CN"/>
        </w:rPr>
        <w:pict w14:anchorId="4E392B8C">
          <v:shape id="_x0000_i1028" type="#_x0000_t75" style="width:332pt;height:135.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6" o:title="" croptop="-2285f" cropbottom="-2345f"/>
            <o:lock v:ext="edit" aspectratio="f"/>
          </v:shape>
        </w:pict>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BD37" w14:textId="77777777" w:rsidR="00D614F8" w:rsidRDefault="00D614F8">
      <w:r>
        <w:separator/>
      </w:r>
    </w:p>
  </w:endnote>
  <w:endnote w:type="continuationSeparator" w:id="0">
    <w:p w14:paraId="2BD31EA8" w14:textId="77777777" w:rsidR="00D614F8" w:rsidRDefault="00D6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D510" w14:textId="2C2EBB11"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077512CB"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4A4D8B34" w14:textId="1AF6C1CA"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1BE23258" w14:textId="157C693E"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D22EC8">
                  <w:rPr>
                    <w:rFonts w:ascii="Arial" w:hAnsi="Arial" w:cs="Arial"/>
                    <w:i/>
                    <w:sz w:val="18"/>
                    <w:szCs w:val="18"/>
                  </w:rPr>
                  <w:t>4</w:t>
                </w:r>
                <w:r w:rsidR="00DC7FFB">
                  <w:rPr>
                    <w:rFonts w:ascii="Arial" w:hAnsi="Arial" w:cs="Arial"/>
                    <w:i/>
                    <w:sz w:val="18"/>
                    <w:szCs w:val="18"/>
                  </w:rPr>
                  <w:t>,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94BB" w14:textId="77777777" w:rsidR="00D614F8" w:rsidRDefault="00D614F8">
      <w:r>
        <w:separator/>
      </w:r>
    </w:p>
  </w:footnote>
  <w:footnote w:type="continuationSeparator" w:id="0">
    <w:p w14:paraId="44F949D0" w14:textId="77777777" w:rsidR="00D614F8" w:rsidRDefault="00D6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4FC" w14:textId="1DF5FB5F" w:rsidR="00FB1EA8" w:rsidRDefault="00FB1EA8" w:rsidP="00A95931">
    <w:pPr>
      <w:pStyle w:val="ewic-Oddheader"/>
    </w:pPr>
    <w:r>
      <w:t>P</w:t>
    </w:r>
    <w:r w:rsidR="00DF2E36">
      <w:t>aper T</w:t>
    </w:r>
    <w:r>
      <w:t>itle</w:t>
    </w:r>
    <w:r w:rsidR="00DF2E36">
      <w:t xml:space="preserve"> (</w:t>
    </w:r>
    <w:r w:rsidR="00DC7FFB">
      <w:t>First letters c</w:t>
    </w:r>
    <w:r w:rsidR="00DF2E36">
      <w:t>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062D"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61066327">
    <w:abstractNumId w:val="12"/>
  </w:num>
  <w:num w:numId="2" w16cid:durableId="1283654762">
    <w:abstractNumId w:val="12"/>
  </w:num>
  <w:num w:numId="3" w16cid:durableId="1838576139">
    <w:abstractNumId w:val="10"/>
  </w:num>
  <w:num w:numId="4" w16cid:durableId="1690596349">
    <w:abstractNumId w:val="1"/>
  </w:num>
  <w:num w:numId="5" w16cid:durableId="503133119">
    <w:abstractNumId w:val="13"/>
  </w:num>
  <w:num w:numId="6" w16cid:durableId="33193243">
    <w:abstractNumId w:val="7"/>
  </w:num>
  <w:num w:numId="7" w16cid:durableId="2017151070">
    <w:abstractNumId w:val="0"/>
  </w:num>
  <w:num w:numId="8" w16cid:durableId="1524904159">
    <w:abstractNumId w:val="5"/>
  </w:num>
  <w:num w:numId="9" w16cid:durableId="1381394380">
    <w:abstractNumId w:val="8"/>
  </w:num>
  <w:num w:numId="10" w16cid:durableId="1798258999">
    <w:abstractNumId w:val="11"/>
  </w:num>
  <w:num w:numId="11" w16cid:durableId="142695109">
    <w:abstractNumId w:val="6"/>
  </w:num>
  <w:num w:numId="12" w16cid:durableId="785349798">
    <w:abstractNumId w:val="3"/>
  </w:num>
  <w:num w:numId="13" w16cid:durableId="1638149550">
    <w:abstractNumId w:val="4"/>
  </w:num>
  <w:num w:numId="14" w16cid:durableId="1413889393">
    <w:abstractNumId w:val="9"/>
  </w:num>
  <w:num w:numId="15" w16cid:durableId="67700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revisionView w:inkAnnotation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C4355"/>
    <w:rsid w:val="002D4643"/>
    <w:rsid w:val="002D5D7B"/>
    <w:rsid w:val="002F285A"/>
    <w:rsid w:val="002F5CE7"/>
    <w:rsid w:val="0031213F"/>
    <w:rsid w:val="00321123"/>
    <w:rsid w:val="00335BD9"/>
    <w:rsid w:val="0034262B"/>
    <w:rsid w:val="0034788A"/>
    <w:rsid w:val="003A5DD8"/>
    <w:rsid w:val="003B712F"/>
    <w:rsid w:val="003C7138"/>
    <w:rsid w:val="003D1561"/>
    <w:rsid w:val="003F44E8"/>
    <w:rsid w:val="003F6BCF"/>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50A7A"/>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22EC8"/>
    <w:rsid w:val="00D614F8"/>
    <w:rsid w:val="00D76C07"/>
    <w:rsid w:val="00DC7FFB"/>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13</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Jonathan Bowen</cp:lastModifiedBy>
  <cp:revision>9</cp:revision>
  <cp:lastPrinted>1900-01-01T00:00:00Z</cp:lastPrinted>
  <dcterms:created xsi:type="dcterms:W3CDTF">2017-01-21T16:01:00Z</dcterms:created>
  <dcterms:modified xsi:type="dcterms:W3CDTF">2023-10-23T16:10:00Z</dcterms:modified>
</cp:coreProperties>
</file>